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FB65_2.01_KSGT_2026_01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Rohbau- und Erdarbeiten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Bauleistung, Rohbau- und Erdarbeiten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